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line="520" w:lineRule="exact"/>
        <w:jc w:val="center"/>
        <w:rPr>
          <w:rFonts w:hint="eastAsia" w:ascii="方正小标宋简体" w:hAnsi="仿宋_GB2312" w:eastAsia="方正小标宋简体" w:cs="仿宋_GB2312"/>
          <w:bCs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仿宋_GB2312" w:eastAsia="方正小标宋简体" w:cs="仿宋_GB2312"/>
          <w:bCs/>
          <w:kern w:val="2"/>
          <w:sz w:val="44"/>
          <w:szCs w:val="44"/>
          <w:lang w:eastAsia="zh-CN"/>
        </w:rPr>
        <w:t>广州市少年宫</w:t>
      </w:r>
      <w:r>
        <w:rPr>
          <w:rFonts w:hint="eastAsia" w:ascii="方正小标宋简体" w:hAnsi="仿宋_GB2312" w:eastAsia="方正小标宋简体" w:cs="仿宋_GB2312"/>
          <w:bCs/>
          <w:kern w:val="2"/>
          <w:sz w:val="44"/>
          <w:szCs w:val="44"/>
          <w:lang w:val="en-US" w:eastAsia="zh-CN"/>
        </w:rPr>
        <w:t>（一宫）体育楼改造</w:t>
      </w:r>
    </w:p>
    <w:p>
      <w:pPr>
        <w:pStyle w:val="4"/>
        <w:adjustRightInd w:val="0"/>
        <w:snapToGrid w:val="0"/>
        <w:spacing w:line="520" w:lineRule="exact"/>
        <w:jc w:val="center"/>
        <w:rPr>
          <w:rFonts w:ascii="方正小标宋简体" w:hAnsi="方正小标宋简体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Cs/>
          <w:kern w:val="2"/>
          <w:sz w:val="44"/>
          <w:szCs w:val="44"/>
          <w:lang w:val="en-US" w:eastAsia="zh-CN"/>
        </w:rPr>
        <w:t>低压用电回路工程</w:t>
      </w:r>
      <w:r>
        <w:rPr>
          <w:rFonts w:hint="eastAsia" w:ascii="方正小标宋简体" w:hAnsi="仿宋_GB2312" w:eastAsia="方正小标宋简体" w:cs="仿宋_GB2312"/>
          <w:bCs/>
          <w:kern w:val="2"/>
          <w:sz w:val="44"/>
          <w:szCs w:val="44"/>
        </w:rPr>
        <w:t>的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询价通知书</w:t>
      </w:r>
      <w:bookmarkEnd w:id="0"/>
    </w:p>
    <w:p>
      <w:pPr>
        <w:pStyle w:val="4"/>
        <w:adjustRightInd w:val="0"/>
        <w:snapToGrid w:val="0"/>
        <w:spacing w:line="560" w:lineRule="atLeas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4"/>
        <w:adjustRightInd w:val="0"/>
        <w:snapToGrid w:val="0"/>
        <w:spacing w:line="560" w:lineRule="atLeast"/>
        <w:rPr>
          <w:rFonts w:hint="eastAsia" w:ascii="仿宋_GB2312" w:hAns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各单位：</w:t>
      </w:r>
    </w:p>
    <w:p>
      <w:pPr>
        <w:pStyle w:val="4"/>
        <w:adjustRightInd w:val="0"/>
        <w:snapToGrid w:val="0"/>
        <w:spacing w:line="560" w:lineRule="atLeast"/>
        <w:ind w:firstLine="704" w:firstLineChars="220"/>
        <w:rPr>
          <w:rFonts w:hint="eastAsia" w:ascii="仿宋_GB2312" w:hAns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本单位就“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广州市少年宫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（一宫）体育楼改造低压用电回路工程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”进行网上询价，请合格的供应商予以工程报价。</w:t>
      </w:r>
    </w:p>
    <w:p>
      <w:pPr>
        <w:pStyle w:val="4"/>
        <w:adjustRightInd w:val="0"/>
        <w:snapToGrid w:val="0"/>
        <w:spacing w:line="560" w:lineRule="atLeast"/>
        <w:ind w:firstLine="704" w:firstLineChars="220"/>
        <w:rPr>
          <w:rFonts w:hint="default" w:ascii="仿宋_GB2312" w:hAnsi="仿宋_GB2312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2"/>
          <w:sz w:val="32"/>
          <w:szCs w:val="32"/>
        </w:rPr>
        <w:t>1．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项目编号：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</w:rPr>
        <w:t>GZSSNG-WSXJ-BGS-2019-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/>
        </w:rPr>
        <w:t>033</w:t>
      </w:r>
    </w:p>
    <w:p>
      <w:pPr>
        <w:pStyle w:val="4"/>
        <w:adjustRightInd w:val="0"/>
        <w:snapToGrid w:val="0"/>
        <w:spacing w:line="560" w:lineRule="atLeast"/>
        <w:ind w:firstLine="704" w:firstLineChars="220"/>
        <w:rPr>
          <w:rFonts w:hint="eastAsia" w:ascii="仿宋_GB2312" w:hAns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hAnsi="仿宋_GB2312" w:eastAsia="仿宋_GB2312" w:cs="Times New Roman"/>
          <w:kern w:val="2"/>
          <w:sz w:val="32"/>
          <w:szCs w:val="32"/>
        </w:rPr>
        <w:t>2．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（一宫）体育楼改造低压用电回路工程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</w:rPr>
        <w:t>网上询价项目</w:t>
      </w:r>
    </w:p>
    <w:p>
      <w:pPr>
        <w:pStyle w:val="4"/>
        <w:adjustRightInd w:val="0"/>
        <w:snapToGrid w:val="0"/>
        <w:spacing w:line="560" w:lineRule="atLeast"/>
        <w:ind w:firstLine="704" w:firstLineChars="220"/>
        <w:rPr>
          <w:rFonts w:hint="eastAsia" w:ascii="仿宋_GB2312" w:hAnsi="仿宋_GB2312" w:eastAsia="仿宋_GB2312" w:cs="仿宋_GB2312"/>
          <w:kern w:val="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2"/>
          <w:sz w:val="32"/>
          <w:szCs w:val="32"/>
        </w:rPr>
        <w:t>3．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项目内容：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（一宫）体育楼</w:t>
      </w:r>
      <w:r>
        <w:rPr>
          <w:rFonts w:hint="eastAsia" w:ascii="仿宋_GB2312" w:hAnsi="仿宋_GB2312" w:eastAsia="仿宋_GB2312" w:cs="仿宋_GB2312"/>
          <w:sz w:val="32"/>
          <w:szCs w:val="32"/>
        </w:rPr>
        <w:t>电缆主线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更换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4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．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项目预算上限：￥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523883.72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元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5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．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合格的供应商应具备公告中列明的所有资格要求。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6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．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符合条件的，均可在自愿遵守本询价采购要求的前提下进行报价，并要求被询价的供应商一次性报出不得更改的价格。对于不符合以上要求的供应商所递交的报价文件，恕不接受。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ascii="宋体" w:cs="Times New Roman"/>
          <w:color w:val="000000"/>
          <w:shd w:val="clear" w:color="auto" w:fill="FDFAF5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7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．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采购方式：询价采购。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8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．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本次询价为整体采购，询价响应供应商报价时须写明材料及安装等项目的单价及总价，投标报价包含运输、售后服务及技术培训等交付采购人使用前所有可能发生的费用，包含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相关手续报批、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操作人员培训、税收以及售后服务等费用。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9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．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交货期：中标并签订合同后60个日历日施工完毕交付使用。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10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．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供货地点：广州市少年宫内采购人指定的地点。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11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．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报价方必须提供产品的质量保证说明及售后服务承诺。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在合同签订前由成交供应商提交具体清单供采购单位确认。</w:t>
      </w:r>
    </w:p>
    <w:p>
      <w:pPr>
        <w:pStyle w:val="4"/>
        <w:numPr>
          <w:ilvl w:val="0"/>
          <w:numId w:val="1"/>
        </w:numPr>
        <w:adjustRightInd w:val="0"/>
        <w:snapToGrid w:val="0"/>
        <w:spacing w:line="560" w:lineRule="atLeast"/>
        <w:ind w:firstLine="707" w:firstLineChars="221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采购方在确定成交供应商后有权对成交产品的款式规格做适当调整。</w:t>
      </w:r>
    </w:p>
    <w:p>
      <w:pPr>
        <w:pStyle w:val="4"/>
        <w:numPr>
          <w:ilvl w:val="0"/>
          <w:numId w:val="1"/>
        </w:numPr>
        <w:adjustRightInd w:val="0"/>
        <w:snapToGrid w:val="0"/>
        <w:spacing w:line="560" w:lineRule="atLeast"/>
        <w:ind w:firstLine="707" w:firstLineChars="221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报价方不得虚报各项技术指标，若不能符合技术要求，成交供应商必须接受全额退还货款，并承担由此给采购单位造成的</w:t>
      </w:r>
      <w:r>
        <w:fldChar w:fldCharType="begin"/>
      </w:r>
      <w:r>
        <w:instrText xml:space="preserve">HYPERLINK "http://www.lwlm.com/Economy/" \t "http://www.lwlm.com/zixunxin/201211/_blank"</w:instrText>
      </w:r>
      <w:r>
        <w:fldChar w:fldCharType="separate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经济</w:t>
      </w:r>
      <w:r>
        <w:fldChar w:fldCharType="end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损失。</w:t>
      </w:r>
    </w:p>
    <w:p>
      <w:pPr>
        <w:pStyle w:val="4"/>
        <w:numPr>
          <w:ilvl w:val="0"/>
          <w:numId w:val="1"/>
        </w:numPr>
        <w:adjustRightInd w:val="0"/>
        <w:snapToGrid w:val="0"/>
        <w:spacing w:line="560" w:lineRule="atLeast"/>
        <w:ind w:firstLine="707" w:firstLineChars="221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评审、定标原则：在所有的询价文件符合或高于询价采购文件各项要求的情况下，报价最低者为成交供应商；在此基础上报价若相同的，以售后服务承诺最优者为成交供应商。</w:t>
      </w:r>
    </w:p>
    <w:p>
      <w:pPr>
        <w:pStyle w:val="4"/>
        <w:numPr>
          <w:ilvl w:val="0"/>
          <w:numId w:val="1"/>
        </w:numPr>
        <w:adjustRightInd w:val="0"/>
        <w:snapToGrid w:val="0"/>
        <w:spacing w:line="560" w:lineRule="atLeast"/>
        <w:ind w:firstLine="707" w:firstLineChars="221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验收方法及标准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 xml:space="preserve">    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）验收依据：询价通知书、询价报价、询价响应文件、国家有关的质量标准规定，均为验收依据。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2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）验收：报告提交后由双方对照服务清单及技术要求进行验收。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6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．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出现下列情况之一者，投标文件无效，作为废标处理：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）未提供营业执照有效复印件（加盖投标企业公章）。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2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）询价响应文件字迹模糊不清（包括提交的各类复印件、图纸）。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3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）询价响应内容、技术标准、售后服务没有实质性响应询价文件要求。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4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）未提供询价响应文件、报价一览表。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7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．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询价项目报价文件提交的时间及地点：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提交截止时间：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20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19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年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>6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月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>25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日上午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9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时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00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分，逾时作自动放弃。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地点：广州市越秀区东风西路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167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号。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项目咨询电话：020-81360380  联系人：吴老师</w:t>
      </w:r>
    </w:p>
    <w:p/>
    <w:p/>
    <w:sectPr>
      <w:pgSz w:w="11906" w:h="16838"/>
      <w:pgMar w:top="2098" w:right="1474" w:bottom="1985" w:left="158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C2AF3"/>
    <w:multiLevelType w:val="singleLevel"/>
    <w:tmpl w:val="1AFC2AF3"/>
    <w:lvl w:ilvl="0" w:tentative="0">
      <w:start w:val="1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611B5"/>
    <w:rsid w:val="290611B5"/>
    <w:rsid w:val="623965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4037;&#20316;&#25991;&#26723;\&#24037;&#31243;&#19982;&#37319;&#36141;&#36164;&#26009;\&#32593;&#19978;&#35810;&#20215;&#25991;&#20214;&#36164;&#26009;&#19982;&#26684;&#24335;\&#35810;&#20215;&#36890;&#30693;&#20070;&#27169;&#26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询价通知书模板.dot</Template>
  <Pages>3</Pages>
  <Words>878</Words>
  <Characters>933</Characters>
  <Lines>0</Lines>
  <Paragraphs>0</Paragraphs>
  <TotalTime>6</TotalTime>
  <ScaleCrop>false</ScaleCrop>
  <LinksUpToDate>false</LinksUpToDate>
  <CharactersWithSpaces>939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2019-06-20T08:27:00Z</dcterms:created>
  <dc:creator>启秀飞鹰</dc:creator>
  <cp:lastModifiedBy>启秀飞鹰</cp:lastModifiedBy>
  <dcterms:modified xsi:type="dcterms:W3CDTF">2019-06-21T00:59:54Z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